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D1FC" w14:textId="4360B5A5" w:rsidR="00CD53CA" w:rsidRDefault="00612D9A" w:rsidP="00682430">
      <w:pPr>
        <w:pStyle w:val="Stopka"/>
      </w:pPr>
      <w:r>
        <w:br w:type="column"/>
      </w:r>
      <w:r w:rsidR="00C566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572B5" wp14:editId="1A9E7282">
                <wp:simplePos x="0" y="0"/>
                <wp:positionH relativeFrom="page">
                  <wp:posOffset>2124075</wp:posOffset>
                </wp:positionH>
                <wp:positionV relativeFrom="page">
                  <wp:posOffset>10009505</wp:posOffset>
                </wp:positionV>
                <wp:extent cx="5205600" cy="720000"/>
                <wp:effectExtent l="0" t="0" r="14605" b="44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6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193D8" w14:textId="242CA8F2" w:rsidR="00C56611" w:rsidRPr="00682430" w:rsidRDefault="00C56611" w:rsidP="00682430">
                            <w:pPr>
                              <w:pStyle w:val="Stopka"/>
                            </w:pPr>
                            <w:r w:rsidRPr="00682430">
                              <w:t xml:space="preserve">DZIEDZINA: </w:t>
                            </w:r>
                            <w:r w:rsidR="00100392">
                              <w:t>n</w:t>
                            </w:r>
                            <w:r w:rsidRPr="00682430">
                              <w:t>auk</w:t>
                            </w:r>
                            <w:r w:rsidR="00100392">
                              <w:t>i</w:t>
                            </w:r>
                            <w:r w:rsidRPr="00682430">
                              <w:t xml:space="preserve"> inżynieryjno-techniczn</w:t>
                            </w:r>
                            <w:r w:rsidR="00100392">
                              <w:t>e</w:t>
                            </w:r>
                          </w:p>
                          <w:p w14:paraId="5811C9F1" w14:textId="799E7A5D" w:rsidR="00C56611" w:rsidRPr="00C56611" w:rsidRDefault="00C56611" w:rsidP="00682430">
                            <w:pPr>
                              <w:pStyle w:val="Stopka"/>
                            </w:pPr>
                            <w:r>
                              <w:t xml:space="preserve">DYSCYPLINA: </w:t>
                            </w:r>
                            <w:r w:rsidR="00100392">
                              <w:t>i</w:t>
                            </w:r>
                            <w:r>
                              <w:t>nżynieria mechaniczna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72B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67.25pt;margin-top:788.15pt;width:409.9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" filled="f" stroked="f" strokeweight=".5pt">
                <v:textbox inset="0,0,0,0">
                  <w:txbxContent>
                    <w:p w14:paraId="7A8193D8" w14:textId="242CA8F2" w:rsidR="00C56611" w:rsidRPr="00682430" w:rsidRDefault="00C56611" w:rsidP="00682430">
                      <w:pPr>
                        <w:pStyle w:val="Stopka"/>
                      </w:pPr>
                      <w:r w:rsidRPr="00682430">
                        <w:t xml:space="preserve">DZIEDZINA: </w:t>
                      </w:r>
                      <w:r w:rsidR="00100392">
                        <w:t>n</w:t>
                      </w:r>
                      <w:r w:rsidRPr="00682430">
                        <w:t>auk</w:t>
                      </w:r>
                      <w:r w:rsidR="00100392">
                        <w:t>i</w:t>
                      </w:r>
                      <w:r w:rsidRPr="00682430">
                        <w:t xml:space="preserve"> inżynieryjno-techniczn</w:t>
                      </w:r>
                      <w:r w:rsidR="00100392">
                        <w:t>e</w:t>
                      </w:r>
                    </w:p>
                    <w:p w14:paraId="5811C9F1" w14:textId="799E7A5D" w:rsidR="00C56611" w:rsidRPr="00C56611" w:rsidRDefault="00C56611" w:rsidP="00682430">
                      <w:pPr>
                        <w:pStyle w:val="Stopka"/>
                      </w:pPr>
                      <w:r>
                        <w:t xml:space="preserve">DYSCYPLINA: </w:t>
                      </w:r>
                      <w:r w:rsidR="00100392">
                        <w:t>i</w:t>
                      </w:r>
                      <w:r>
                        <w:t>nżynieria mechaniczna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66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B9628" wp14:editId="7BC18613">
                <wp:simplePos x="0" y="0"/>
                <wp:positionH relativeFrom="page">
                  <wp:posOffset>2123524</wp:posOffset>
                </wp:positionH>
                <wp:positionV relativeFrom="page">
                  <wp:posOffset>5832475</wp:posOffset>
                </wp:positionV>
                <wp:extent cx="5205600" cy="360000"/>
                <wp:effectExtent l="0" t="0" r="14605" b="25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6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A50AF" w14:textId="4CCF67EA" w:rsidR="00FF6988" w:rsidRPr="00682430" w:rsidRDefault="00C56611" w:rsidP="00682430">
                            <w:pPr>
                              <w:pStyle w:val="Podtytu"/>
                            </w:pPr>
                            <w:r w:rsidRPr="00682430">
                              <w:t xml:space="preserve">mgr inż. </w:t>
                            </w:r>
                            <w:r w:rsidR="007942E2">
                              <w:t>Imię 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9628" id="Pole tekstowe 3" o:spid="_x0000_s1027" type="#_x0000_t202" style="position:absolute;margin-left:167.2pt;margin-top:459.25pt;width:409.9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" filled="f" stroked="f" strokeweight=".5pt">
                <v:textbox inset="0,0,0,0">
                  <w:txbxContent>
                    <w:p w14:paraId="7FBA50AF" w14:textId="4CCF67EA" w:rsidR="00FF6988" w:rsidRPr="00682430" w:rsidRDefault="00C56611" w:rsidP="00682430">
                      <w:pPr>
                        <w:pStyle w:val="Podtytu"/>
                      </w:pPr>
                      <w:r w:rsidRPr="00682430">
                        <w:t xml:space="preserve">mgr inż. </w:t>
                      </w:r>
                      <w:r w:rsidR="007942E2">
                        <w:t>Imię 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66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E45EB" wp14:editId="3BBD3039">
                <wp:simplePos x="0" y="0"/>
                <wp:positionH relativeFrom="page">
                  <wp:posOffset>2124075</wp:posOffset>
                </wp:positionH>
                <wp:positionV relativeFrom="page">
                  <wp:posOffset>6732905</wp:posOffset>
                </wp:positionV>
                <wp:extent cx="5205600" cy="360000"/>
                <wp:effectExtent l="0" t="0" r="14605" b="25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6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ED83A" w14:textId="77777777" w:rsidR="00C56611" w:rsidRPr="00682430" w:rsidRDefault="00C56611" w:rsidP="00682430">
                            <w:pPr>
                              <w:pStyle w:val="Dodatkoweinformacje"/>
                            </w:pPr>
                            <w:r w:rsidRPr="00682430">
                              <w:t>Rozprawa doktorska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45EB" id="Pole tekstowe 4" o:spid="_x0000_s1028" type="#_x0000_t202" style="position:absolute;margin-left:167.25pt;margin-top:530.15pt;width:409.9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" filled="f" stroked="f" strokeweight=".5pt">
                <v:textbox inset="0,0,0,0">
                  <w:txbxContent>
                    <w:p w14:paraId="52AED83A" w14:textId="77777777" w:rsidR="00C56611" w:rsidRPr="00682430" w:rsidRDefault="00C56611" w:rsidP="00682430">
                      <w:pPr>
                        <w:pStyle w:val="Dodatkoweinformacje"/>
                      </w:pPr>
                      <w:r w:rsidRPr="00682430">
                        <w:t>Rozprawa doktorska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CB1A" wp14:editId="014FA0D5">
                <wp:simplePos x="0" y="0"/>
                <wp:positionH relativeFrom="page">
                  <wp:posOffset>2124075</wp:posOffset>
                </wp:positionH>
                <wp:positionV relativeFrom="page">
                  <wp:posOffset>1692275</wp:posOffset>
                </wp:positionV>
                <wp:extent cx="5112000" cy="3960000"/>
                <wp:effectExtent l="0" t="0" r="12700" b="25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000" cy="39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C48BD" w14:textId="28E119E4" w:rsidR="00FF6988" w:rsidRPr="00A27BB4" w:rsidRDefault="004404CF" w:rsidP="00A27BB4">
                            <w:pPr>
                              <w:pStyle w:val="Tytu"/>
                            </w:pPr>
                            <w:r w:rsidRPr="00A27BB4">
                              <w:t>TEMAT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CB1A" id="Pole tekstowe 2" o:spid="_x0000_s1029" type="#_x0000_t202" style="position:absolute;margin-left:167.25pt;margin-top:133.25pt;width:402.5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" filled="f" stroked="f" strokeweight=".5pt">
                <v:textbox inset="0,0,0,0">
                  <w:txbxContent>
                    <w:p w14:paraId="4E6C48BD" w14:textId="28E119E4" w:rsidR="00FF6988" w:rsidRPr="00A27BB4" w:rsidRDefault="004404CF" w:rsidP="00A27BB4">
                      <w:pPr>
                        <w:pStyle w:val="Tytu"/>
                      </w:pPr>
                      <w:r w:rsidRPr="00A27BB4">
                        <w:t>TEMAT PRACY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53CA" w:rsidSect="00612D9A">
      <w:headerReference w:type="default" r:id="rId6"/>
      <w:headerReference w:type="first" r:id="rId7"/>
      <w:pgSz w:w="11906" w:h="16838" w:code="9"/>
      <w:pgMar w:top="1701" w:right="184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8E52" w14:textId="77777777" w:rsidR="00A221BB" w:rsidRDefault="00A221BB" w:rsidP="00BE13EF">
      <w:pPr>
        <w:spacing w:after="0" w:line="240" w:lineRule="auto"/>
      </w:pPr>
      <w:r>
        <w:separator/>
      </w:r>
    </w:p>
  </w:endnote>
  <w:endnote w:type="continuationSeparator" w:id="0">
    <w:p w14:paraId="7FE56480" w14:textId="77777777" w:rsidR="00A221BB" w:rsidRDefault="00A221BB" w:rsidP="00BE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83C7" w14:textId="77777777" w:rsidR="00A221BB" w:rsidRDefault="00A221BB" w:rsidP="00BE13EF">
      <w:pPr>
        <w:spacing w:after="0" w:line="240" w:lineRule="auto"/>
      </w:pPr>
      <w:r>
        <w:separator/>
      </w:r>
    </w:p>
  </w:footnote>
  <w:footnote w:type="continuationSeparator" w:id="0">
    <w:p w14:paraId="1D7A74DF" w14:textId="77777777" w:rsidR="00A221BB" w:rsidRDefault="00A221BB" w:rsidP="00BE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1D93" w14:textId="76DFCAC0" w:rsidR="00612D9A" w:rsidRDefault="00612D9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AFD3EA" wp14:editId="523B8C00">
          <wp:simplePos x="716973" y="446809"/>
          <wp:positionH relativeFrom="page">
            <wp:align>left</wp:align>
          </wp:positionH>
          <wp:positionV relativeFrom="page">
            <wp:align>top</wp:align>
          </wp:positionV>
          <wp:extent cx="7556400" cy="106884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69D" w14:textId="3658B567" w:rsidR="00612D9A" w:rsidRDefault="00612D9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C49DCA" wp14:editId="160844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2F"/>
    <w:rsid w:val="00052B4D"/>
    <w:rsid w:val="00097774"/>
    <w:rsid w:val="000C0440"/>
    <w:rsid w:val="000C08BA"/>
    <w:rsid w:val="00100392"/>
    <w:rsid w:val="001312A7"/>
    <w:rsid w:val="00235A79"/>
    <w:rsid w:val="002873AD"/>
    <w:rsid w:val="0038428E"/>
    <w:rsid w:val="003A1DB4"/>
    <w:rsid w:val="003B2617"/>
    <w:rsid w:val="004404CF"/>
    <w:rsid w:val="00462E2A"/>
    <w:rsid w:val="00466965"/>
    <w:rsid w:val="00505E1D"/>
    <w:rsid w:val="005C19B1"/>
    <w:rsid w:val="005E10A0"/>
    <w:rsid w:val="00612D9A"/>
    <w:rsid w:val="00682430"/>
    <w:rsid w:val="007942E2"/>
    <w:rsid w:val="0081110A"/>
    <w:rsid w:val="00850028"/>
    <w:rsid w:val="008800F8"/>
    <w:rsid w:val="0090330A"/>
    <w:rsid w:val="00974897"/>
    <w:rsid w:val="009A4E2F"/>
    <w:rsid w:val="009D25EC"/>
    <w:rsid w:val="00A221BB"/>
    <w:rsid w:val="00A27BB4"/>
    <w:rsid w:val="00A56591"/>
    <w:rsid w:val="00AA5873"/>
    <w:rsid w:val="00B24211"/>
    <w:rsid w:val="00B25C98"/>
    <w:rsid w:val="00BE13EF"/>
    <w:rsid w:val="00C47C93"/>
    <w:rsid w:val="00C51D00"/>
    <w:rsid w:val="00C56611"/>
    <w:rsid w:val="00CD53CA"/>
    <w:rsid w:val="00F41AD8"/>
    <w:rsid w:val="00FB44E7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333E3"/>
  <w15:chartTrackingRefBased/>
  <w15:docId w15:val="{11F0CA44-7DB1-4B79-9400-01D0CA6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EF"/>
  </w:style>
  <w:style w:type="paragraph" w:styleId="Stopka">
    <w:name w:val="footer"/>
    <w:basedOn w:val="Normalny"/>
    <w:link w:val="StopkaZnak"/>
    <w:uiPriority w:val="99"/>
    <w:unhideWhenUsed/>
    <w:rsid w:val="00A27BB4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27BB4"/>
    <w:rPr>
      <w:rFonts w:ascii="Arial" w:hAnsi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27BB4"/>
    <w:pPr>
      <w:spacing w:after="0" w:line="240" w:lineRule="auto"/>
      <w:contextualSpacing/>
    </w:pPr>
    <w:rPr>
      <w:rFonts w:ascii="Arial" w:eastAsiaTheme="majorEastAsia" w:hAnsi="Arial" w:cstheme="majorBidi"/>
      <w:b/>
      <w:bCs/>
      <w:color w:val="FFFFFF" w:themeColor="background1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BB4"/>
    <w:rPr>
      <w:rFonts w:ascii="Arial" w:eastAsiaTheme="majorEastAsia" w:hAnsi="Arial" w:cstheme="majorBidi"/>
      <w:b/>
      <w:bCs/>
      <w:color w:val="FFFFFF" w:themeColor="background1"/>
      <w:spacing w:val="-10"/>
      <w:kern w:val="28"/>
      <w:sz w:val="4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BB4"/>
    <w:pPr>
      <w:numPr>
        <w:ilvl w:val="1"/>
      </w:numPr>
      <w:spacing w:after="0"/>
    </w:pPr>
    <w:rPr>
      <w:rFonts w:ascii="Arial" w:eastAsiaTheme="minorEastAsia" w:hAnsi="Arial"/>
      <w:color w:val="FFFFFF" w:themeColor="background1"/>
      <w:spacing w:val="15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A27BB4"/>
    <w:rPr>
      <w:rFonts w:ascii="Arial" w:eastAsiaTheme="minorEastAsia" w:hAnsi="Arial"/>
      <w:color w:val="FFFFFF" w:themeColor="background1"/>
      <w:spacing w:val="15"/>
      <w:sz w:val="36"/>
      <w:szCs w:val="36"/>
    </w:rPr>
  </w:style>
  <w:style w:type="paragraph" w:customStyle="1" w:styleId="Dodatkoweinformacje">
    <w:name w:val="Dodatkowe informacje"/>
    <w:basedOn w:val="Podtytu"/>
    <w:qFormat/>
    <w:rsid w:val="0068243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\Niestandardowe%20szablony%20pakietu%20Office\Ok&#322;adka%20doktora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Okładka doktoratu.dotx</Template>
  <TotalTime>192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Bury</cp:lastModifiedBy>
  <cp:revision>16</cp:revision>
  <cp:lastPrinted>2024-12-12T16:53:00Z</cp:lastPrinted>
  <dcterms:created xsi:type="dcterms:W3CDTF">2024-12-12T16:49:00Z</dcterms:created>
  <dcterms:modified xsi:type="dcterms:W3CDTF">2025-04-17T11:13:00Z</dcterms:modified>
</cp:coreProperties>
</file>